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jc w:val="center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608"/>
        <w:gridCol w:w="2407"/>
        <w:gridCol w:w="3015"/>
        <w:gridCol w:w="4050"/>
      </w:tblGrid>
      <w:tr w:rsidR="009C5836" w:rsidRPr="001E3C2E" w14:paraId="68D99FE5" w14:textId="77777777" w:rsidTr="00CC63E6">
        <w:trPr>
          <w:trHeight w:val="2375"/>
          <w:jc w:val="center"/>
        </w:trPr>
        <w:tc>
          <w:tcPr>
            <w:tcW w:w="6030" w:type="dxa"/>
            <w:gridSpan w:val="3"/>
            <w:tcBorders>
              <w:top w:val="single" w:sz="4" w:space="0" w:color="3B5E91"/>
              <w:bottom w:val="nil"/>
            </w:tcBorders>
            <w:shd w:val="clear" w:color="auto" w:fill="auto"/>
            <w:tcMar>
              <w:top w:w="0" w:type="dxa"/>
            </w:tcMar>
          </w:tcPr>
          <w:p w14:paraId="3F4F4E9D" w14:textId="08975CD1" w:rsidR="009C5836" w:rsidRPr="001E3C2E" w:rsidRDefault="00534248" w:rsidP="003A17F2">
            <w:r>
              <w:rPr>
                <w:noProof/>
              </w:rPr>
              <w:drawing>
                <wp:inline distT="0" distB="0" distL="0" distR="0" wp14:anchorId="56C0E47B" wp14:editId="578EE9D0">
                  <wp:extent cx="1195627" cy="1138237"/>
                  <wp:effectExtent l="0" t="0" r="0" b="0"/>
                  <wp:docPr id="1" name="Picture 1" descr="CB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11" cy="114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58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DDADC7F" wp14:editId="3ED83C8A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-97790</wp:posOffset>
                      </wp:positionV>
                      <wp:extent cx="6396355" cy="1242695"/>
                      <wp:effectExtent l="4445" t="3810" r="0" b="127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6355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6D4E8"/>
                                  </a:gs>
                                  <a:gs pos="100000">
                                    <a:srgbClr val="C6D4E8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FD221" id="Rectangle 10" o:spid="_x0000_s1026" style="position:absolute;margin-left:-6.15pt;margin-top:-7.7pt;width:503.65pt;height:9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" fillcolor="#c6d4e8" stroked="f">
                      <v:fill rotate="t" focus="100%" type="gradient"/>
                    </v:rect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3B5E91"/>
            </w:tcBorders>
            <w:shd w:val="clear" w:color="auto" w:fill="auto"/>
          </w:tcPr>
          <w:p w14:paraId="6087C58F" w14:textId="77777777" w:rsidR="000B758C" w:rsidRPr="000B758C" w:rsidRDefault="009A05C0" w:rsidP="000B758C">
            <w:pPr>
              <w:pStyle w:val="Heading1"/>
              <w:spacing w:line="360" w:lineRule="auto"/>
              <w:jc w:val="center"/>
              <w:rPr>
                <w:color w:val="FF0000"/>
                <w:sz w:val="36"/>
                <w:szCs w:val="36"/>
                <w:u w:val="single"/>
              </w:rPr>
            </w:pPr>
            <w:proofErr w:type="gramStart"/>
            <w:r w:rsidRPr="000B758C">
              <w:rPr>
                <w:color w:val="FF0000"/>
                <w:sz w:val="36"/>
                <w:szCs w:val="36"/>
                <w:u w:val="single"/>
              </w:rPr>
              <w:t xml:space="preserve">INVOICE </w:t>
            </w:r>
            <w:r w:rsidR="00B04050">
              <w:rPr>
                <w:color w:val="FF0000"/>
                <w:sz w:val="36"/>
                <w:szCs w:val="36"/>
                <w:u w:val="single"/>
              </w:rPr>
              <w:t xml:space="preserve"> </w:t>
            </w:r>
            <w:r w:rsidRPr="000B758C">
              <w:rPr>
                <w:color w:val="FF0000"/>
                <w:sz w:val="36"/>
                <w:szCs w:val="36"/>
                <w:u w:val="single"/>
              </w:rPr>
              <w:t>FOR</w:t>
            </w:r>
            <w:proofErr w:type="gramEnd"/>
          </w:p>
          <w:p w14:paraId="53B2E7B3" w14:textId="03D6719A" w:rsidR="009C5836" w:rsidRPr="004A1E0B" w:rsidRDefault="000B758C" w:rsidP="000B758C">
            <w:pPr>
              <w:pStyle w:val="Heading1"/>
              <w:spacing w:line="360" w:lineRule="auto"/>
              <w:jc w:val="center"/>
              <w:rPr>
                <w:color w:val="FF0000"/>
                <w:sz w:val="32"/>
                <w:szCs w:val="32"/>
                <w:u w:val="single"/>
              </w:rPr>
            </w:pPr>
            <w:r w:rsidRPr="004A1E0B">
              <w:rPr>
                <w:color w:val="FF0000"/>
                <w:sz w:val="32"/>
                <w:szCs w:val="32"/>
                <w:u w:val="single"/>
              </w:rPr>
              <w:t>20</w:t>
            </w:r>
            <w:r w:rsidR="009F70A1">
              <w:rPr>
                <w:color w:val="FF0000"/>
                <w:sz w:val="32"/>
                <w:szCs w:val="32"/>
                <w:u w:val="single"/>
              </w:rPr>
              <w:t>2</w:t>
            </w:r>
            <w:r w:rsidR="00354C1A">
              <w:rPr>
                <w:color w:val="FF0000"/>
                <w:sz w:val="32"/>
                <w:szCs w:val="32"/>
                <w:u w:val="single"/>
              </w:rPr>
              <w:t>5</w:t>
            </w:r>
            <w:r w:rsidR="004A1E0B" w:rsidRPr="004A1E0B">
              <w:rPr>
                <w:color w:val="FF0000"/>
                <w:sz w:val="32"/>
                <w:szCs w:val="32"/>
                <w:u w:val="single"/>
              </w:rPr>
              <w:t xml:space="preserve"> MEMBERSHIP DUES</w:t>
            </w:r>
          </w:p>
          <w:p w14:paraId="116F9552" w14:textId="13329D10" w:rsidR="00497C37" w:rsidRPr="00B4246B" w:rsidRDefault="00497C37" w:rsidP="00497C37">
            <w:pPr>
              <w:pStyle w:val="BodyText"/>
              <w:rPr>
                <w:rFonts w:ascii="Verdana" w:hAnsi="Verdana"/>
                <w:i/>
                <w:color w:val="FF0000"/>
                <w:sz w:val="20"/>
                <w:szCs w:val="20"/>
                <w:u w:val="single"/>
              </w:rPr>
            </w:pPr>
            <w:r w:rsidRPr="00B4246B"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>*</w:t>
            </w:r>
            <w:r w:rsidRPr="00B4246B">
              <w:rPr>
                <w:rFonts w:ascii="Verdana" w:hAnsi="Verdana"/>
                <w:i/>
                <w:iCs/>
                <w:color w:val="FF0000"/>
                <w:sz w:val="20"/>
                <w:szCs w:val="20"/>
                <w:u w:val="single"/>
              </w:rPr>
              <w:t>This is a GENERIC invoice; complete and return via USPS</w:t>
            </w:r>
            <w:r w:rsidR="00C9412E">
              <w:rPr>
                <w:rFonts w:ascii="Verdana" w:hAnsi="Verdana"/>
                <w:i/>
                <w:iCs/>
                <w:color w:val="FF0000"/>
                <w:sz w:val="20"/>
                <w:szCs w:val="20"/>
                <w:u w:val="single"/>
              </w:rPr>
              <w:t xml:space="preserve"> or</w:t>
            </w:r>
            <w:r w:rsidRPr="00B4246B">
              <w:rPr>
                <w:rFonts w:ascii="Verdana" w:hAnsi="Verdana"/>
                <w:i/>
                <w:iCs/>
                <w:color w:val="FF0000"/>
                <w:sz w:val="20"/>
                <w:szCs w:val="20"/>
                <w:u w:val="single"/>
              </w:rPr>
              <w:t xml:space="preserve"> as an </w:t>
            </w:r>
            <w:r w:rsidR="004E54A0">
              <w:rPr>
                <w:rFonts w:ascii="Verdana" w:hAnsi="Verdana"/>
                <w:i/>
                <w:iCs/>
                <w:color w:val="FF0000"/>
                <w:sz w:val="20"/>
                <w:szCs w:val="20"/>
                <w:u w:val="single"/>
              </w:rPr>
              <w:t xml:space="preserve">e-mail </w:t>
            </w:r>
            <w:r w:rsidRPr="00B4246B">
              <w:rPr>
                <w:rFonts w:ascii="Verdana" w:hAnsi="Verdana"/>
                <w:i/>
                <w:iCs/>
                <w:color w:val="FF0000"/>
                <w:sz w:val="20"/>
                <w:szCs w:val="20"/>
                <w:u w:val="single"/>
              </w:rPr>
              <w:t>attachment</w:t>
            </w:r>
            <w:r w:rsidRPr="00B4246B"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  <w:t>*</w:t>
            </w:r>
          </w:p>
          <w:p w14:paraId="00C035B9" w14:textId="77777777" w:rsidR="005E7B50" w:rsidRPr="00497C37" w:rsidRDefault="005E7B50" w:rsidP="005E7B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C5836" w:rsidRPr="001E3C2E" w14:paraId="70397F12" w14:textId="77777777" w:rsidTr="00CC63E6">
        <w:trPr>
          <w:trHeight w:val="324"/>
          <w:jc w:val="center"/>
        </w:trPr>
        <w:tc>
          <w:tcPr>
            <w:tcW w:w="603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p w14:paraId="7FD7FC0A" w14:textId="77777777" w:rsidR="009C5836" w:rsidRPr="005E7B50" w:rsidRDefault="00DD0B9A" w:rsidP="00C9412E">
            <w:pPr>
              <w:pStyle w:val="Name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State">
                <w:r w:rsidRPr="005E7B50">
                  <w:rPr>
                    <w:sz w:val="28"/>
                    <w:szCs w:val="28"/>
                  </w:rPr>
                  <w:t>California</w:t>
                </w:r>
              </w:smartTag>
            </w:smartTag>
            <w:r w:rsidRPr="005E7B50">
              <w:rPr>
                <w:sz w:val="28"/>
                <w:szCs w:val="28"/>
              </w:rPr>
              <w:t xml:space="preserve"> Background Investigators Assoc.</w:t>
            </w:r>
          </w:p>
        </w:tc>
        <w:tc>
          <w:tcPr>
            <w:tcW w:w="4050" w:type="dxa"/>
            <w:tcBorders>
              <w:bottom w:val="nil"/>
            </w:tcBorders>
            <w:shd w:val="clear" w:color="auto" w:fill="auto"/>
            <w:vAlign w:val="bottom"/>
          </w:tcPr>
          <w:p w14:paraId="1BED0DDC" w14:textId="343939F1" w:rsidR="009C5836" w:rsidRPr="007A4850" w:rsidRDefault="009C5836" w:rsidP="009C5836">
            <w:pPr>
              <w:pStyle w:val="DateandNumber"/>
              <w:rPr>
                <w:b/>
                <w:sz w:val="24"/>
                <w:szCs w:val="24"/>
              </w:rPr>
            </w:pPr>
            <w:r w:rsidRPr="007A4850">
              <w:rPr>
                <w:b/>
                <w:sz w:val="24"/>
                <w:szCs w:val="24"/>
              </w:rPr>
              <w:t xml:space="preserve">Date: </w:t>
            </w:r>
            <w:r w:rsidR="007D3783">
              <w:rPr>
                <w:b/>
                <w:sz w:val="24"/>
                <w:szCs w:val="24"/>
              </w:rPr>
              <w:t xml:space="preserve"> </w:t>
            </w:r>
            <w:r w:rsidR="00114375">
              <w:rPr>
                <w:b/>
                <w:sz w:val="24"/>
                <w:szCs w:val="24"/>
              </w:rPr>
              <w:t>_________</w:t>
            </w:r>
          </w:p>
        </w:tc>
      </w:tr>
      <w:tr w:rsidR="007C7496" w:rsidRPr="001E3C2E" w14:paraId="405A7A9C" w14:textId="77777777" w:rsidTr="00CC63E6">
        <w:trPr>
          <w:trHeight w:val="1602"/>
          <w:jc w:val="center"/>
        </w:trPr>
        <w:tc>
          <w:tcPr>
            <w:tcW w:w="603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CCC0AF" w14:textId="77777777" w:rsidR="00E27198" w:rsidRPr="005E7B50" w:rsidRDefault="00DD0B9A" w:rsidP="00C9412E">
            <w:pPr>
              <w:spacing w:line="240" w:lineRule="auto"/>
              <w:rPr>
                <w:b/>
                <w:sz w:val="24"/>
                <w:szCs w:val="24"/>
              </w:rPr>
            </w:pPr>
            <w:r w:rsidRPr="005E7B50">
              <w:rPr>
                <w:b/>
                <w:sz w:val="24"/>
                <w:szCs w:val="24"/>
              </w:rPr>
              <w:t>POB 2127</w:t>
            </w:r>
            <w:r w:rsidR="00CB5E49" w:rsidRPr="005E7B50">
              <w:rPr>
                <w:b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E7B50">
                  <w:rPr>
                    <w:b/>
                    <w:sz w:val="24"/>
                    <w:szCs w:val="24"/>
                  </w:rPr>
                  <w:t>Yorba Linda</w:t>
                </w:r>
              </w:smartTag>
              <w:r w:rsidRPr="005E7B50">
                <w:rPr>
                  <w:b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5E7B50">
                  <w:rPr>
                    <w:b/>
                    <w:sz w:val="24"/>
                    <w:szCs w:val="24"/>
                  </w:rPr>
                  <w:t>CA</w:t>
                </w:r>
              </w:smartTag>
              <w:r w:rsidRPr="005E7B50">
                <w:rPr>
                  <w:b/>
                  <w:sz w:val="24"/>
                  <w:szCs w:val="24"/>
                </w:rPr>
                <w:t xml:space="preserve">  </w:t>
              </w:r>
              <w:smartTag w:uri="urn:schemas-microsoft-com:office:smarttags" w:element="PostalCode">
                <w:r w:rsidRPr="005E7B50">
                  <w:rPr>
                    <w:b/>
                    <w:sz w:val="24"/>
                    <w:szCs w:val="24"/>
                  </w:rPr>
                  <w:t>92885-1327</w:t>
                </w:r>
              </w:smartTag>
            </w:smartTag>
          </w:p>
          <w:p w14:paraId="00B2EE42" w14:textId="77777777" w:rsidR="00F04FA8" w:rsidRDefault="00F04FA8" w:rsidP="00C9412E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5A7E48A" w14:textId="73FA2C00" w:rsidR="00F04FA8" w:rsidRDefault="004122D5" w:rsidP="00C9412E">
            <w:pPr>
              <w:spacing w:line="240" w:lineRule="auto"/>
              <w:rPr>
                <w:rStyle w:val="Hyperlink"/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 xml:space="preserve">Victoria Foster: </w:t>
            </w:r>
            <w:hyperlink r:id="rId8" w:history="1">
              <w:r w:rsidR="00114375" w:rsidRPr="00114375">
                <w:rPr>
                  <w:rStyle w:val="Hyperlink"/>
                  <w:b/>
                  <w:sz w:val="20"/>
                  <w:szCs w:val="20"/>
                </w:rPr>
                <w:t>membershipchair@cabackgrounds.org</w:t>
              </w:r>
            </w:hyperlink>
            <w:r w:rsidR="00024B5D">
              <w:rPr>
                <w:rStyle w:val="Hyperlink"/>
                <w:b/>
                <w:sz w:val="24"/>
                <w:szCs w:val="24"/>
                <w:u w:val="none"/>
              </w:rPr>
              <w:t xml:space="preserve"> </w:t>
            </w:r>
          </w:p>
          <w:p w14:paraId="6D31D7ED" w14:textId="77777777" w:rsidR="00F04FA8" w:rsidRDefault="00F04FA8" w:rsidP="00C9412E">
            <w:pPr>
              <w:spacing w:line="240" w:lineRule="auto"/>
              <w:rPr>
                <w:rStyle w:val="Hyperlink"/>
                <w:b/>
                <w:sz w:val="24"/>
                <w:szCs w:val="24"/>
              </w:rPr>
            </w:pPr>
          </w:p>
          <w:p w14:paraId="5B080EB9" w14:textId="14F7457F" w:rsidR="00DD0B9A" w:rsidRPr="00024B5D" w:rsidRDefault="00024B5D" w:rsidP="00C9412E">
            <w:pPr>
              <w:spacing w:line="240" w:lineRule="auto"/>
              <w:rPr>
                <w:rStyle w:val="Hyperlink"/>
                <w:b/>
                <w:sz w:val="24"/>
                <w:szCs w:val="24"/>
                <w:u w:val="none"/>
              </w:rPr>
            </w:pPr>
            <w:r w:rsidRPr="00024B5D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Phone:              </w:t>
            </w:r>
            <w:r>
              <w:rPr>
                <w:rStyle w:val="Hyperlink"/>
                <w:b/>
                <w:sz w:val="24"/>
                <w:szCs w:val="24"/>
                <w:u w:val="none"/>
              </w:rPr>
              <w:t>714/478-7196</w:t>
            </w:r>
          </w:p>
          <w:p w14:paraId="7BF32984" w14:textId="4B9B3154" w:rsidR="00024B5D" w:rsidRPr="00766E30" w:rsidRDefault="00024B5D" w:rsidP="00C9412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  <w:vAlign w:val="center"/>
          </w:tcPr>
          <w:p w14:paraId="3A8CA31E" w14:textId="5C3AE6D6" w:rsidR="007C7496" w:rsidRPr="007D3783" w:rsidRDefault="000636BD" w:rsidP="00446C64">
            <w:pPr>
              <w:jc w:val="both"/>
              <w:rPr>
                <w:b/>
                <w:color w:val="0000FF"/>
                <w:sz w:val="20"/>
                <w:szCs w:val="20"/>
              </w:rPr>
            </w:pPr>
            <w:r w:rsidRPr="007D3783">
              <w:rPr>
                <w:b/>
                <w:color w:val="0000FF"/>
                <w:sz w:val="20"/>
                <w:szCs w:val="20"/>
              </w:rPr>
              <w:t xml:space="preserve">Questions, etc., contact Victoria Foster at the </w:t>
            </w:r>
            <w:r w:rsidR="006D3224" w:rsidRPr="007D3783">
              <w:rPr>
                <w:b/>
                <w:color w:val="0000FF"/>
                <w:sz w:val="20"/>
                <w:szCs w:val="20"/>
              </w:rPr>
              <w:t xml:space="preserve">email </w:t>
            </w:r>
            <w:r w:rsidRPr="007D3783">
              <w:rPr>
                <w:b/>
                <w:color w:val="0000FF"/>
                <w:sz w:val="20"/>
                <w:szCs w:val="20"/>
              </w:rPr>
              <w:t>listed on the invoice.</w:t>
            </w:r>
            <w:r w:rsidR="00446C64" w:rsidRPr="007D3783">
              <w:rPr>
                <w:b/>
                <w:color w:val="0000FF"/>
                <w:sz w:val="20"/>
                <w:szCs w:val="20"/>
              </w:rPr>
              <w:t xml:space="preserve"> </w:t>
            </w:r>
            <w:r w:rsidR="0056704C" w:rsidRPr="007D3783">
              <w:rPr>
                <w:b/>
                <w:i/>
                <w:color w:val="0000FF"/>
                <w:sz w:val="20"/>
                <w:szCs w:val="20"/>
                <w:u w:val="single"/>
              </w:rPr>
              <w:t>If paying with a check, your canceled check is your receipt.</w:t>
            </w:r>
            <w:r w:rsidR="0056704C" w:rsidRPr="004A1E0B">
              <w:rPr>
                <w:b/>
                <w:i/>
                <w:color w:val="0000FF"/>
                <w:sz w:val="20"/>
                <w:szCs w:val="20"/>
              </w:rPr>
              <w:t xml:space="preserve">  </w:t>
            </w:r>
            <w:r w:rsidR="004E54A0" w:rsidRPr="008B1A7E">
              <w:rPr>
                <w:b/>
                <w:color w:val="FF0000"/>
                <w:sz w:val="20"/>
                <w:szCs w:val="20"/>
              </w:rPr>
              <w:t xml:space="preserve">If </w:t>
            </w:r>
            <w:r w:rsidR="008B1A7E" w:rsidRPr="008B1A7E">
              <w:rPr>
                <w:b/>
                <w:color w:val="FF0000"/>
                <w:sz w:val="20"/>
                <w:szCs w:val="20"/>
              </w:rPr>
              <w:t xml:space="preserve">paying </w:t>
            </w:r>
            <w:r w:rsidR="004E54A0" w:rsidRPr="008B1A7E">
              <w:rPr>
                <w:b/>
                <w:color w:val="FF0000"/>
                <w:sz w:val="20"/>
                <w:szCs w:val="20"/>
              </w:rPr>
              <w:t xml:space="preserve">with </w:t>
            </w:r>
            <w:r w:rsidR="008B1A7E" w:rsidRPr="008B1A7E">
              <w:rPr>
                <w:b/>
                <w:color w:val="FF0000"/>
                <w:sz w:val="20"/>
                <w:szCs w:val="20"/>
              </w:rPr>
              <w:t xml:space="preserve">a </w:t>
            </w:r>
            <w:r w:rsidR="004E54A0" w:rsidRPr="008B1A7E">
              <w:rPr>
                <w:b/>
                <w:color w:val="FF0000"/>
                <w:sz w:val="20"/>
                <w:szCs w:val="20"/>
              </w:rPr>
              <w:t xml:space="preserve">credit card, </w:t>
            </w:r>
            <w:r w:rsidR="008B1A7E" w:rsidRPr="008B1A7E">
              <w:rPr>
                <w:b/>
                <w:color w:val="FF0000"/>
                <w:sz w:val="20"/>
                <w:szCs w:val="20"/>
              </w:rPr>
              <w:t xml:space="preserve">the </w:t>
            </w:r>
            <w:r w:rsidR="004E54A0" w:rsidRPr="008B1A7E">
              <w:rPr>
                <w:b/>
                <w:color w:val="FF0000"/>
                <w:sz w:val="20"/>
                <w:szCs w:val="20"/>
              </w:rPr>
              <w:t xml:space="preserve">receipt will be sent </w:t>
            </w:r>
            <w:r w:rsidR="0053038E">
              <w:rPr>
                <w:b/>
                <w:color w:val="FF0000"/>
                <w:sz w:val="20"/>
                <w:szCs w:val="20"/>
              </w:rPr>
              <w:t>as an</w:t>
            </w:r>
            <w:r w:rsidR="004E54A0" w:rsidRPr="008B1A7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A0851">
              <w:rPr>
                <w:b/>
                <w:color w:val="FF0000"/>
                <w:sz w:val="20"/>
                <w:szCs w:val="20"/>
              </w:rPr>
              <w:t>email attachment.</w:t>
            </w:r>
          </w:p>
        </w:tc>
      </w:tr>
      <w:tr w:rsidR="002841F4" w:rsidRPr="001E3C2E" w14:paraId="07F4CE99" w14:textId="77777777">
        <w:tblPrEx>
          <w:tblBorders>
            <w:bottom w:val="none" w:sz="0" w:space="0" w:color="auto"/>
          </w:tblBorders>
          <w:tblCellMar>
            <w:top w:w="58" w:type="dxa"/>
          </w:tblCellMar>
        </w:tblPrEx>
        <w:trPr>
          <w:trHeight w:val="1184"/>
          <w:jc w:val="center"/>
        </w:trPr>
        <w:tc>
          <w:tcPr>
            <w:tcW w:w="608" w:type="dxa"/>
          </w:tcPr>
          <w:p w14:paraId="6A1E7BCD" w14:textId="77777777" w:rsidR="002841F4" w:rsidRPr="001E3C2E" w:rsidRDefault="002841F4" w:rsidP="00C34899">
            <w:pPr>
              <w:pStyle w:val="Heading2"/>
              <w:jc w:val="center"/>
            </w:pPr>
            <w:r>
              <w:t>sold to</w:t>
            </w:r>
          </w:p>
        </w:tc>
        <w:tc>
          <w:tcPr>
            <w:tcW w:w="5422" w:type="dxa"/>
            <w:gridSpan w:val="2"/>
          </w:tcPr>
          <w:p w14:paraId="2E804C1A" w14:textId="7A25FCF2" w:rsidR="002841F4" w:rsidRPr="00936F8C" w:rsidRDefault="005E7B50" w:rsidP="0053038E">
            <w:pPr>
              <w:spacing w:line="360" w:lineRule="auto"/>
              <w:rPr>
                <w:b/>
                <w:sz w:val="22"/>
                <w:szCs w:val="22"/>
              </w:rPr>
            </w:pPr>
            <w:r w:rsidRPr="00936F8C">
              <w:rPr>
                <w:b/>
                <w:sz w:val="22"/>
                <w:szCs w:val="22"/>
              </w:rPr>
              <w:t>A</w:t>
            </w:r>
            <w:r w:rsidR="00766E30" w:rsidRPr="00936F8C">
              <w:rPr>
                <w:b/>
                <w:sz w:val="22"/>
                <w:szCs w:val="22"/>
              </w:rPr>
              <w:t xml:space="preserve">gency: </w:t>
            </w:r>
            <w:r w:rsidR="008B1A7E">
              <w:rPr>
                <w:b/>
                <w:sz w:val="22"/>
                <w:szCs w:val="22"/>
              </w:rPr>
              <w:t xml:space="preserve"> </w:t>
            </w:r>
          </w:p>
          <w:p w14:paraId="0AF4591D" w14:textId="1E65BFC9" w:rsidR="00E3648A" w:rsidRPr="00936F8C" w:rsidRDefault="00766E30" w:rsidP="0053038E">
            <w:pPr>
              <w:spacing w:line="360" w:lineRule="auto"/>
              <w:rPr>
                <w:b/>
                <w:sz w:val="22"/>
                <w:szCs w:val="22"/>
              </w:rPr>
            </w:pPr>
            <w:r w:rsidRPr="00936F8C">
              <w:rPr>
                <w:b/>
                <w:sz w:val="22"/>
                <w:szCs w:val="22"/>
              </w:rPr>
              <w:t xml:space="preserve">Division: </w:t>
            </w:r>
          </w:p>
          <w:p w14:paraId="34A6DBC9" w14:textId="407B3CD7" w:rsidR="00310E25" w:rsidRDefault="00766E30" w:rsidP="00310E25">
            <w:pPr>
              <w:spacing w:line="360" w:lineRule="auto"/>
              <w:rPr>
                <w:b/>
                <w:sz w:val="22"/>
                <w:szCs w:val="22"/>
              </w:rPr>
            </w:pPr>
            <w:r w:rsidRPr="00936F8C">
              <w:rPr>
                <w:b/>
                <w:sz w:val="22"/>
                <w:szCs w:val="22"/>
              </w:rPr>
              <w:t xml:space="preserve">Address: </w:t>
            </w:r>
          </w:p>
          <w:p w14:paraId="61921F5C" w14:textId="52D9CE22" w:rsidR="001A0851" w:rsidRPr="00024B5D" w:rsidRDefault="00766E30" w:rsidP="00310E25">
            <w:pPr>
              <w:spacing w:line="360" w:lineRule="auto"/>
              <w:rPr>
                <w:b/>
                <w:sz w:val="22"/>
                <w:szCs w:val="22"/>
              </w:rPr>
            </w:pPr>
            <w:r w:rsidRPr="00936F8C">
              <w:rPr>
                <w:b/>
                <w:sz w:val="22"/>
                <w:szCs w:val="22"/>
              </w:rPr>
              <w:t xml:space="preserve">City/State/Zip: </w:t>
            </w:r>
          </w:p>
        </w:tc>
        <w:tc>
          <w:tcPr>
            <w:tcW w:w="4050" w:type="dxa"/>
          </w:tcPr>
          <w:p w14:paraId="3DC9F625" w14:textId="77777777" w:rsidR="002841F4" w:rsidRPr="00C35837" w:rsidRDefault="002841F4" w:rsidP="004122D5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841F4" w:rsidRPr="001E3C2E" w14:paraId="2D533B5D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3015" w:type="dxa"/>
            <w:gridSpan w:val="2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6F6E7DE5" w14:textId="77777777" w:rsidR="002841F4" w:rsidRPr="00C34899" w:rsidRDefault="002841F4" w:rsidP="008A3C48">
            <w:pPr>
              <w:pStyle w:val="ColumnHeadings"/>
            </w:pPr>
            <w:r w:rsidRPr="00C34899">
              <w:t>payment method</w:t>
            </w:r>
            <w:r w:rsidR="00766E30" w:rsidRPr="00C34899">
              <w:t xml:space="preserve"> (check/cc type)</w:t>
            </w:r>
          </w:p>
        </w:tc>
        <w:tc>
          <w:tcPr>
            <w:tcW w:w="3015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7CE09A9F" w14:textId="77777777" w:rsidR="007D78FB" w:rsidRPr="00C34899" w:rsidRDefault="002841F4" w:rsidP="008A3C48">
            <w:pPr>
              <w:pStyle w:val="ColumnHeadings"/>
            </w:pPr>
            <w:r w:rsidRPr="00C34899">
              <w:t>check</w:t>
            </w:r>
            <w:r w:rsidR="00766E30" w:rsidRPr="00C34899">
              <w:t xml:space="preserve"> # </w:t>
            </w:r>
            <w:r w:rsidR="00A409A5" w:rsidRPr="00C34899">
              <w:t>OR CREDIT CARD</w:t>
            </w:r>
            <w:r w:rsidR="00766E30" w:rsidRPr="00C34899">
              <w:t xml:space="preserve"> # </w:t>
            </w:r>
          </w:p>
          <w:p w14:paraId="4F98BD46" w14:textId="77777777" w:rsidR="002841F4" w:rsidRPr="00C34899" w:rsidRDefault="00766E30" w:rsidP="008A3C48">
            <w:pPr>
              <w:pStyle w:val="ColumnHeadings"/>
            </w:pPr>
            <w:r w:rsidRPr="00C34899">
              <w:t>w/exp. date</w:t>
            </w:r>
            <w:r w:rsidR="00895997">
              <w:t xml:space="preserve"> AND BILLING ZIP CODE</w:t>
            </w:r>
          </w:p>
        </w:tc>
        <w:tc>
          <w:tcPr>
            <w:tcW w:w="405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31A1F57B" w14:textId="77777777" w:rsidR="002841F4" w:rsidRPr="001E3C2E" w:rsidRDefault="00310780" w:rsidP="008A3C48">
            <w:pPr>
              <w:pStyle w:val="ColumnHeadings"/>
            </w:pPr>
            <w:r>
              <w:t>MEMBERSHIP</w:t>
            </w:r>
            <w:r w:rsidR="009A05C0">
              <w:t xml:space="preserve"> DUES</w:t>
            </w:r>
          </w:p>
        </w:tc>
      </w:tr>
      <w:tr w:rsidR="002841F4" w:rsidRPr="001E3C2E" w14:paraId="42E93E6E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cantSplit/>
          <w:trHeight w:val="288"/>
          <w:jc w:val="center"/>
        </w:trPr>
        <w:tc>
          <w:tcPr>
            <w:tcW w:w="3015" w:type="dxa"/>
            <w:gridSpan w:val="2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14:paraId="6D1923CB" w14:textId="550683D0" w:rsidR="002841F4" w:rsidRPr="006A3BB9" w:rsidRDefault="002841F4" w:rsidP="008A3C48">
            <w:pPr>
              <w:pStyle w:val="Centered"/>
              <w:rPr>
                <w:b/>
                <w:bCs/>
              </w:rPr>
            </w:pPr>
          </w:p>
        </w:tc>
        <w:tc>
          <w:tcPr>
            <w:tcW w:w="3015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14:paraId="787F07BF" w14:textId="46AC24A4" w:rsidR="002841F4" w:rsidRPr="006A3BB9" w:rsidRDefault="002841F4" w:rsidP="008A3C48">
            <w:pPr>
              <w:pStyle w:val="Centered"/>
              <w:rPr>
                <w:b/>
                <w:bCs/>
              </w:rPr>
            </w:pPr>
          </w:p>
        </w:tc>
        <w:tc>
          <w:tcPr>
            <w:tcW w:w="405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14:paraId="56755CA6" w14:textId="6AB1420F" w:rsidR="00745332" w:rsidRPr="006010AC" w:rsidRDefault="00A130BF" w:rsidP="00745332">
            <w:pPr>
              <w:pStyle w:val="Centered"/>
              <w:rPr>
                <w:b/>
                <w:color w:val="FF0000"/>
                <w:sz w:val="22"/>
                <w:szCs w:val="22"/>
              </w:rPr>
            </w:pPr>
            <w:r w:rsidRPr="006010AC">
              <w:rPr>
                <w:b/>
                <w:color w:val="FF0000"/>
                <w:sz w:val="22"/>
                <w:szCs w:val="22"/>
              </w:rPr>
              <w:t>2</w:t>
            </w:r>
            <w:r w:rsidR="00541AE7" w:rsidRPr="006010AC">
              <w:rPr>
                <w:b/>
                <w:color w:val="FF0000"/>
                <w:sz w:val="22"/>
                <w:szCs w:val="22"/>
              </w:rPr>
              <w:t>0</w:t>
            </w:r>
            <w:r w:rsidR="009F70A1" w:rsidRPr="006010AC">
              <w:rPr>
                <w:b/>
                <w:color w:val="FF0000"/>
                <w:sz w:val="22"/>
                <w:szCs w:val="22"/>
              </w:rPr>
              <w:t>2</w:t>
            </w:r>
            <w:r w:rsidR="00354C1A">
              <w:rPr>
                <w:b/>
                <w:color w:val="FF0000"/>
                <w:sz w:val="22"/>
                <w:szCs w:val="22"/>
              </w:rPr>
              <w:t>5</w:t>
            </w:r>
            <w:r w:rsidRPr="006010AC">
              <w:rPr>
                <w:b/>
                <w:color w:val="FF0000"/>
                <w:sz w:val="22"/>
                <w:szCs w:val="22"/>
              </w:rPr>
              <w:t xml:space="preserve"> DUES</w:t>
            </w:r>
          </w:p>
          <w:p w14:paraId="3C5924E5" w14:textId="44E1ACEE" w:rsidR="002841F4" w:rsidRPr="00F63432" w:rsidRDefault="00AB227C" w:rsidP="00745332">
            <w:pPr>
              <w:pStyle w:val="Centered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(covers </w:t>
            </w:r>
            <w:r w:rsidR="00296408">
              <w:rPr>
                <w:b/>
                <w:color w:val="0000FF"/>
                <w:sz w:val="22"/>
                <w:szCs w:val="22"/>
              </w:rPr>
              <w:t>0</w:t>
            </w:r>
            <w:r>
              <w:rPr>
                <w:b/>
                <w:color w:val="0000FF"/>
                <w:sz w:val="22"/>
                <w:szCs w:val="22"/>
              </w:rPr>
              <w:t>1/</w:t>
            </w:r>
            <w:r w:rsidR="00296408">
              <w:rPr>
                <w:b/>
                <w:color w:val="0000FF"/>
                <w:sz w:val="22"/>
                <w:szCs w:val="22"/>
              </w:rPr>
              <w:t>0</w:t>
            </w:r>
            <w:r>
              <w:rPr>
                <w:b/>
                <w:color w:val="0000FF"/>
                <w:sz w:val="22"/>
                <w:szCs w:val="22"/>
              </w:rPr>
              <w:t>1</w:t>
            </w:r>
            <w:r w:rsidR="00E60EBF">
              <w:rPr>
                <w:b/>
                <w:color w:val="0000FF"/>
                <w:sz w:val="22"/>
                <w:szCs w:val="22"/>
              </w:rPr>
              <w:t>/</w:t>
            </w:r>
            <w:r w:rsidR="00296408">
              <w:rPr>
                <w:b/>
                <w:color w:val="0000FF"/>
                <w:sz w:val="22"/>
                <w:szCs w:val="22"/>
              </w:rPr>
              <w:t>2</w:t>
            </w:r>
            <w:r w:rsidR="00354C1A">
              <w:rPr>
                <w:b/>
                <w:color w:val="0000FF"/>
                <w:sz w:val="22"/>
                <w:szCs w:val="22"/>
              </w:rPr>
              <w:t>5</w:t>
            </w:r>
            <w:r>
              <w:rPr>
                <w:b/>
                <w:color w:val="0000FF"/>
                <w:sz w:val="22"/>
                <w:szCs w:val="22"/>
              </w:rPr>
              <w:t>-</w:t>
            </w:r>
            <w:r w:rsidR="00745332">
              <w:rPr>
                <w:b/>
                <w:color w:val="0000FF"/>
                <w:sz w:val="22"/>
                <w:szCs w:val="22"/>
              </w:rPr>
              <w:t>1</w:t>
            </w:r>
            <w:r>
              <w:rPr>
                <w:b/>
                <w:color w:val="0000FF"/>
                <w:sz w:val="22"/>
                <w:szCs w:val="22"/>
              </w:rPr>
              <w:t>2/31/</w:t>
            </w:r>
            <w:r w:rsidR="009F70A1">
              <w:rPr>
                <w:b/>
                <w:color w:val="0000FF"/>
                <w:sz w:val="22"/>
                <w:szCs w:val="22"/>
              </w:rPr>
              <w:t>2</w:t>
            </w:r>
            <w:r w:rsidR="00354C1A">
              <w:rPr>
                <w:b/>
                <w:color w:val="0000FF"/>
                <w:sz w:val="22"/>
                <w:szCs w:val="22"/>
              </w:rPr>
              <w:t>5</w:t>
            </w:r>
          </w:p>
        </w:tc>
      </w:tr>
    </w:tbl>
    <w:p w14:paraId="090CE89E" w14:textId="77777777" w:rsidR="009C5836" w:rsidRPr="00534248" w:rsidRDefault="00F63432" w:rsidP="00F63432">
      <w:pPr>
        <w:jc w:val="center"/>
        <w:rPr>
          <w:b/>
          <w:color w:val="FF0000"/>
          <w:sz w:val="20"/>
          <w:szCs w:val="20"/>
        </w:rPr>
      </w:pPr>
      <w:r w:rsidRPr="00534248">
        <w:rPr>
          <w:b/>
          <w:color w:val="FF0000"/>
          <w:sz w:val="20"/>
          <w:szCs w:val="20"/>
        </w:rPr>
        <w:t>*****MASTERCARD AND VISA ACCEPTED</w:t>
      </w:r>
      <w:r w:rsidR="00CC63E6" w:rsidRPr="00534248">
        <w:rPr>
          <w:b/>
          <w:color w:val="FF0000"/>
          <w:sz w:val="20"/>
          <w:szCs w:val="20"/>
        </w:rPr>
        <w:t xml:space="preserve"> ONLY</w:t>
      </w:r>
      <w:r w:rsidRPr="00534248">
        <w:rPr>
          <w:b/>
          <w:color w:val="FF0000"/>
          <w:sz w:val="20"/>
          <w:szCs w:val="20"/>
        </w:rPr>
        <w:t>*****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88"/>
        <w:gridCol w:w="1087"/>
        <w:gridCol w:w="3892"/>
        <w:gridCol w:w="1369"/>
        <w:gridCol w:w="1359"/>
        <w:gridCol w:w="1359"/>
      </w:tblGrid>
      <w:tr w:rsidR="00205DD6" w:rsidRPr="001E3C2E" w14:paraId="6ECAFA12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4F44A307" w14:textId="77777777" w:rsidR="00205DD6" w:rsidRPr="001E3C2E" w:rsidRDefault="00205DD6" w:rsidP="00723603">
            <w:pPr>
              <w:pStyle w:val="ColumnHeadings"/>
            </w:pPr>
            <w:r>
              <w:t>qty</w:t>
            </w:r>
          </w:p>
        </w:tc>
        <w:tc>
          <w:tcPr>
            <w:tcW w:w="1088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172F3523" w14:textId="77777777" w:rsidR="00205DD6" w:rsidRPr="001E3C2E" w:rsidRDefault="00205DD6" w:rsidP="00723603">
            <w:pPr>
              <w:pStyle w:val="ColumnHeadings"/>
            </w:pPr>
            <w:r>
              <w:t>item #</w:t>
            </w:r>
          </w:p>
        </w:tc>
        <w:tc>
          <w:tcPr>
            <w:tcW w:w="3898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09164148" w14:textId="77777777" w:rsidR="00205DD6" w:rsidRPr="001E3C2E" w:rsidRDefault="00766E30" w:rsidP="00723603">
            <w:pPr>
              <w:pStyle w:val="ColumnHeadings"/>
            </w:pPr>
            <w:r>
              <w:t>name of member(s)</w:t>
            </w:r>
            <w:r w:rsidR="00C34899">
              <w:t xml:space="preserve"> and their rank</w:t>
            </w:r>
          </w:p>
        </w:tc>
        <w:tc>
          <w:tcPr>
            <w:tcW w:w="1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35D31829" w14:textId="77777777" w:rsidR="00205DD6" w:rsidRPr="001E3C2E" w:rsidRDefault="00205DD6" w:rsidP="00723603">
            <w:pPr>
              <w:pStyle w:val="ColumnHeadings"/>
            </w:pPr>
            <w:r>
              <w:t>unit price</w:t>
            </w:r>
          </w:p>
        </w:tc>
        <w:tc>
          <w:tcPr>
            <w:tcW w:w="1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7E52AECA" w14:textId="77777777" w:rsidR="00205DD6" w:rsidRPr="001E3C2E" w:rsidRDefault="00205DD6" w:rsidP="00723603">
            <w:pPr>
              <w:pStyle w:val="ColumnHeadings"/>
            </w:pPr>
            <w:r>
              <w:t>discount</w:t>
            </w:r>
          </w:p>
        </w:tc>
        <w:tc>
          <w:tcPr>
            <w:tcW w:w="1360" w:type="dxa"/>
            <w:tcBorders>
              <w:top w:val="single" w:sz="12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E4EAF4"/>
            <w:vAlign w:val="center"/>
          </w:tcPr>
          <w:p w14:paraId="450869AD" w14:textId="77777777" w:rsidR="00205DD6" w:rsidRPr="001E3C2E" w:rsidRDefault="00205DD6" w:rsidP="00723603">
            <w:pPr>
              <w:pStyle w:val="ColumnHeadings"/>
            </w:pPr>
            <w:r>
              <w:t>line total</w:t>
            </w:r>
          </w:p>
        </w:tc>
      </w:tr>
      <w:tr w:rsidR="009520ED" w:rsidRPr="001E3C2E" w14:paraId="7A7FE142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7BE877C7" w14:textId="294432F4" w:rsidR="009520ED" w:rsidRPr="00E16286" w:rsidRDefault="00114375" w:rsidP="00E162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2047F539" w14:textId="77777777" w:rsidR="009520ED" w:rsidRPr="00E16286" w:rsidRDefault="009A05C0" w:rsidP="00E16286">
            <w:pPr>
              <w:jc w:val="center"/>
              <w:rPr>
                <w:b/>
              </w:rPr>
            </w:pPr>
            <w:r w:rsidRPr="00E16286">
              <w:rPr>
                <w:b/>
              </w:rPr>
              <w:t>N/A</w:t>
            </w:r>
          </w:p>
        </w:tc>
        <w:tc>
          <w:tcPr>
            <w:tcW w:w="3898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03973CCA" w14:textId="3863868B" w:rsidR="00411857" w:rsidRPr="00E16286" w:rsidRDefault="00411857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9E72E35" w14:textId="77777777" w:rsidR="009520ED" w:rsidRDefault="007D3783" w:rsidP="001B2F23">
            <w:pPr>
              <w:pStyle w:val="Amount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5A3988">
              <w:rPr>
                <w:b/>
              </w:rPr>
              <w:t>60</w:t>
            </w:r>
            <w:r>
              <w:rPr>
                <w:b/>
              </w:rPr>
              <w:t>.00</w:t>
            </w:r>
            <w:r w:rsidR="00024B5D">
              <w:rPr>
                <w:b/>
              </w:rPr>
              <w:t>/per</w:t>
            </w:r>
          </w:p>
          <w:p w14:paraId="5C03C3E2" w14:textId="33C351CA" w:rsidR="00024B5D" w:rsidRPr="00E16286" w:rsidRDefault="00024B5D" w:rsidP="001B2F23">
            <w:pPr>
              <w:pStyle w:val="Amount"/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1360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77E9F47" w14:textId="77777777" w:rsidR="009520ED" w:rsidRPr="00E16286" w:rsidRDefault="009A05C0" w:rsidP="001B2F23">
            <w:pPr>
              <w:pStyle w:val="Amount"/>
              <w:jc w:val="center"/>
              <w:rPr>
                <w:b/>
              </w:rPr>
            </w:pPr>
            <w:r w:rsidRPr="00E16286">
              <w:rPr>
                <w:b/>
              </w:rPr>
              <w:t>N/A</w:t>
            </w:r>
          </w:p>
        </w:tc>
        <w:tc>
          <w:tcPr>
            <w:tcW w:w="1360" w:type="dxa"/>
            <w:tcBorders>
              <w:top w:val="single" w:sz="4" w:space="0" w:color="3B5E91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FB12907" w14:textId="0335CACB" w:rsidR="009520ED" w:rsidRPr="00E16286" w:rsidRDefault="009A05C0" w:rsidP="00E16286">
            <w:pPr>
              <w:pStyle w:val="Amount"/>
              <w:jc w:val="left"/>
              <w:rPr>
                <w:b/>
              </w:rPr>
            </w:pPr>
            <w:proofErr w:type="gramStart"/>
            <w:r w:rsidRPr="00E16286">
              <w:rPr>
                <w:b/>
              </w:rPr>
              <w:t>$</w:t>
            </w:r>
            <w:r w:rsidR="007D3783">
              <w:rPr>
                <w:b/>
              </w:rPr>
              <w:t xml:space="preserve"> </w:t>
            </w:r>
            <w:r w:rsidR="005A3988">
              <w:rPr>
                <w:b/>
              </w:rPr>
              <w:t xml:space="preserve"> </w:t>
            </w:r>
            <w:r w:rsidR="00F46F85">
              <w:rPr>
                <w:b/>
              </w:rPr>
              <w:t>60</w:t>
            </w:r>
            <w:proofErr w:type="gramEnd"/>
            <w:r w:rsidR="00F46F85">
              <w:rPr>
                <w:b/>
              </w:rPr>
              <w:t>.00</w:t>
            </w:r>
          </w:p>
        </w:tc>
      </w:tr>
      <w:tr w:rsidR="009520ED" w:rsidRPr="001E3C2E" w14:paraId="08D1C4F2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16F19A97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4DC43ED6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7CAB897B" w14:textId="5D2D5C69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C6298B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C34AF0F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C2CAC10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</w:tr>
      <w:tr w:rsidR="009520ED" w:rsidRPr="001E3C2E" w14:paraId="427B4C76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727D3760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48C2584F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62C2A10B" w14:textId="303F00C9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FA914BC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48D6628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F950204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</w:tr>
      <w:tr w:rsidR="009520ED" w:rsidRPr="001E3C2E" w14:paraId="7318561C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0F313232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6D5F6E25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01117450" w14:textId="7C0DF449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5A7BFB6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F7267C2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3035D1F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</w:tr>
      <w:tr w:rsidR="009520ED" w:rsidRPr="001E3C2E" w14:paraId="1D07B111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07AC66F0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7BF5B4EA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1C2A69E6" w14:textId="3E61897C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22D5DD2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174FCC8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012670A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</w:tr>
      <w:tr w:rsidR="009520ED" w:rsidRPr="001E3C2E" w14:paraId="4DD8AF66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4B20A920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3F050332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3E587573" w14:textId="3EE4225A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29E7FE9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9E0441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16200F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</w:tr>
      <w:tr w:rsidR="009520ED" w:rsidRPr="001E3C2E" w14:paraId="68D00CB3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0CCDAEA1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49B11068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28CF4F48" w14:textId="5106BB66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4214D68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CA356DC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1482C16" w14:textId="77777777" w:rsidR="009520ED" w:rsidRPr="00E16286" w:rsidRDefault="009520ED" w:rsidP="007D3783">
            <w:pPr>
              <w:pStyle w:val="Amount"/>
              <w:jc w:val="center"/>
              <w:rPr>
                <w:b/>
              </w:rPr>
            </w:pPr>
          </w:p>
        </w:tc>
      </w:tr>
      <w:tr w:rsidR="009520ED" w:rsidRPr="001E3C2E" w14:paraId="05AF3291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10841E86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3793B8F2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392AF395" w14:textId="0A5016B1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CF6289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203FF95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E70BA7D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</w:tr>
      <w:tr w:rsidR="009520ED" w:rsidRPr="001E3C2E" w14:paraId="04AA250C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2D33A065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309D139D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15064E79" w14:textId="3D834796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DFD22AB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327C220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74F34D3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</w:tr>
      <w:tr w:rsidR="009520ED" w:rsidRPr="001E3C2E" w14:paraId="422A8A63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0E5BFF26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7A581AB6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2105A404" w14:textId="705E23AD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071F681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F0AB6E3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16FE67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</w:tr>
      <w:tr w:rsidR="002841F4" w:rsidRPr="001E3C2E" w14:paraId="0DA863D2" w14:textId="77777777" w:rsidTr="006D3224">
        <w:trPr>
          <w:cantSplit/>
          <w:trHeight w:val="269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750BD10D" w14:textId="77777777" w:rsidR="002841F4" w:rsidRPr="00E16286" w:rsidRDefault="002841F4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615FDECD" w14:textId="77777777" w:rsidR="002841F4" w:rsidRPr="00E16286" w:rsidRDefault="002841F4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35F33AB6" w14:textId="77777777" w:rsidR="002841F4" w:rsidRPr="00E16286" w:rsidRDefault="002841F4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F202298" w14:textId="77777777" w:rsidR="002841F4" w:rsidRPr="00E16286" w:rsidRDefault="002841F4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EDC1031" w14:textId="77777777" w:rsidR="002841F4" w:rsidRPr="00E16286" w:rsidRDefault="002841F4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65DBA6" w14:textId="77777777" w:rsidR="002841F4" w:rsidRPr="00E16286" w:rsidRDefault="002841F4" w:rsidP="003A17F2">
            <w:pPr>
              <w:pStyle w:val="Amount"/>
              <w:rPr>
                <w:b/>
              </w:rPr>
            </w:pPr>
          </w:p>
        </w:tc>
      </w:tr>
      <w:tr w:rsidR="009520ED" w:rsidRPr="001E3C2E" w14:paraId="46FE216C" w14:textId="77777777" w:rsidTr="007D3783">
        <w:trPr>
          <w:cantSplit/>
          <w:trHeight w:val="37"/>
          <w:jc w:val="center"/>
        </w:trPr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100A3427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727F6CDE" w14:textId="77777777" w:rsidR="009520ED" w:rsidRPr="00E16286" w:rsidRDefault="009520ED" w:rsidP="00E16286">
            <w:pPr>
              <w:jc w:val="center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1D808367" w14:textId="77777777" w:rsidR="009520ED" w:rsidRPr="00E16286" w:rsidRDefault="009520ED" w:rsidP="00E16286">
            <w:pPr>
              <w:jc w:val="both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3DB88B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8DD9A30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3B5E91"/>
              <w:bottom w:val="nil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87120A5" w14:textId="77777777" w:rsidR="009520ED" w:rsidRPr="00E16286" w:rsidRDefault="009520ED" w:rsidP="003A17F2">
            <w:pPr>
              <w:pStyle w:val="Amount"/>
              <w:rPr>
                <w:b/>
              </w:rPr>
            </w:pPr>
          </w:p>
        </w:tc>
      </w:tr>
      <w:tr w:rsidR="00443905" w:rsidRPr="001E3C2E" w14:paraId="21C3EF94" w14:textId="77777777" w:rsidTr="006D3224">
        <w:trPr>
          <w:cantSplit/>
          <w:trHeight w:val="25"/>
          <w:jc w:val="center"/>
        </w:trPr>
        <w:tc>
          <w:tcPr>
            <w:tcW w:w="7433" w:type="dxa"/>
            <w:gridSpan w:val="4"/>
            <w:tcBorders>
              <w:top w:val="single" w:sz="4" w:space="0" w:color="3B5E91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1E551104" w14:textId="77777777" w:rsidR="00443905" w:rsidRPr="00E16286" w:rsidRDefault="00443905" w:rsidP="009520ED">
            <w:pPr>
              <w:pStyle w:val="Labels"/>
            </w:pPr>
          </w:p>
        </w:tc>
        <w:tc>
          <w:tcPr>
            <w:tcW w:w="1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07A85B1" w14:textId="77777777" w:rsidR="00443905" w:rsidRPr="00E16286" w:rsidRDefault="00443905" w:rsidP="005E7B50">
            <w:pPr>
              <w:pStyle w:val="Amoun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67BCD4" w14:textId="77777777" w:rsidR="00443905" w:rsidRPr="00E16286" w:rsidRDefault="00443905" w:rsidP="00626B56">
            <w:pPr>
              <w:pStyle w:val="Amount"/>
              <w:jc w:val="center"/>
              <w:rPr>
                <w:b/>
              </w:rPr>
            </w:pPr>
          </w:p>
        </w:tc>
      </w:tr>
      <w:tr w:rsidR="009520ED" w:rsidRPr="001E3C2E" w14:paraId="773A28BC" w14:textId="77777777" w:rsidTr="006D3224">
        <w:trPr>
          <w:cantSplit/>
          <w:trHeight w:val="152"/>
          <w:jc w:val="center"/>
        </w:trPr>
        <w:tc>
          <w:tcPr>
            <w:tcW w:w="6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ABD14" w14:textId="77777777" w:rsidR="009520ED" w:rsidRPr="00E16286" w:rsidRDefault="009520ED" w:rsidP="00CB5E49">
            <w:pPr>
              <w:rPr>
                <w:b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20C4B0F0" w14:textId="77777777" w:rsidR="009520ED" w:rsidRPr="00E16286" w:rsidRDefault="00C34899" w:rsidP="009520ED">
            <w:pPr>
              <w:pStyle w:val="Labels"/>
            </w:pPr>
            <w:r>
              <w:t>THERE IS NO SALES Tax</w:t>
            </w:r>
          </w:p>
        </w:tc>
        <w:tc>
          <w:tcPr>
            <w:tcW w:w="1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4C4A6A7" w14:textId="77777777" w:rsidR="009520ED" w:rsidRPr="00E16286" w:rsidRDefault="00C34899" w:rsidP="00C34899">
            <w:pPr>
              <w:pStyle w:val="Amount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34899" w:rsidRPr="001E3C2E" w14:paraId="10B03750" w14:textId="77777777" w:rsidTr="004E54A0">
        <w:trPr>
          <w:cantSplit/>
          <w:trHeight w:val="190"/>
          <w:jc w:val="center"/>
        </w:trPr>
        <w:tc>
          <w:tcPr>
            <w:tcW w:w="6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9ACDC" w14:textId="77777777" w:rsidR="00C34899" w:rsidRPr="00E16286" w:rsidRDefault="00C34899" w:rsidP="00CB5E49">
            <w:pPr>
              <w:rPr>
                <w:b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78A9316F" w14:textId="77777777" w:rsidR="00C34899" w:rsidRPr="006D3224" w:rsidRDefault="006D3224" w:rsidP="00E02F74">
            <w:pPr>
              <w:pStyle w:val="Labe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DDA7466" w14:textId="0CD3245F" w:rsidR="00C34899" w:rsidRPr="00CC63E6" w:rsidRDefault="00C34899" w:rsidP="00E02F74">
            <w:pPr>
              <w:pStyle w:val="Amount"/>
              <w:jc w:val="left"/>
              <w:rPr>
                <w:b/>
                <w:sz w:val="22"/>
                <w:szCs w:val="22"/>
              </w:rPr>
            </w:pPr>
            <w:r w:rsidRPr="00CC63E6">
              <w:rPr>
                <w:b/>
                <w:sz w:val="22"/>
                <w:szCs w:val="22"/>
              </w:rPr>
              <w:t>$</w:t>
            </w:r>
            <w:r w:rsidR="00F46F85">
              <w:rPr>
                <w:b/>
                <w:sz w:val="22"/>
                <w:szCs w:val="22"/>
              </w:rPr>
              <w:t xml:space="preserve"> </w:t>
            </w:r>
            <w:r w:rsidR="001431E8">
              <w:rPr>
                <w:b/>
                <w:sz w:val="20"/>
              </w:rPr>
              <w:t>00.00</w:t>
            </w:r>
          </w:p>
        </w:tc>
      </w:tr>
      <w:tr w:rsidR="009520ED" w:rsidRPr="001E3C2E" w14:paraId="113555E8" w14:textId="77777777" w:rsidTr="006D3224">
        <w:trPr>
          <w:cantSplit/>
          <w:trHeight w:val="25"/>
          <w:jc w:val="center"/>
        </w:trPr>
        <w:tc>
          <w:tcPr>
            <w:tcW w:w="6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6ABC3" w14:textId="77777777" w:rsidR="009520ED" w:rsidRPr="00F63432" w:rsidRDefault="00F63432" w:rsidP="00F634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63432">
              <w:rPr>
                <w:b/>
                <w:color w:val="FF0000"/>
                <w:sz w:val="24"/>
                <w:szCs w:val="24"/>
              </w:rPr>
              <w:t xml:space="preserve">****ONLY </w:t>
            </w:r>
            <w:r w:rsidRPr="008B1A7E">
              <w:rPr>
                <w:b/>
                <w:color w:val="FF0000"/>
                <w:sz w:val="24"/>
                <w:szCs w:val="24"/>
                <w:u w:val="single"/>
              </w:rPr>
              <w:t>MASTERCARD</w:t>
            </w:r>
            <w:r w:rsidRPr="00F63432">
              <w:rPr>
                <w:b/>
                <w:color w:val="FF0000"/>
                <w:sz w:val="24"/>
                <w:szCs w:val="24"/>
              </w:rPr>
              <w:t xml:space="preserve"> OR </w:t>
            </w:r>
            <w:r w:rsidRPr="008B1A7E">
              <w:rPr>
                <w:b/>
                <w:color w:val="FF0000"/>
                <w:sz w:val="24"/>
                <w:szCs w:val="24"/>
                <w:u w:val="single"/>
              </w:rPr>
              <w:t>VISA</w:t>
            </w:r>
            <w:r w:rsidRPr="00F63432">
              <w:rPr>
                <w:b/>
                <w:color w:val="FF0000"/>
                <w:sz w:val="24"/>
                <w:szCs w:val="24"/>
              </w:rPr>
              <w:t xml:space="preserve"> ACCEPTED****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single" w:sz="4" w:space="0" w:color="3B5E91"/>
            </w:tcBorders>
            <w:shd w:val="clear" w:color="auto" w:fill="auto"/>
            <w:vAlign w:val="center"/>
          </w:tcPr>
          <w:p w14:paraId="59383E6A" w14:textId="77777777" w:rsidR="009520ED" w:rsidRPr="00497C37" w:rsidRDefault="009520ED" w:rsidP="009520ED">
            <w:pPr>
              <w:pStyle w:val="Labels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3B5E91"/>
              <w:left w:val="single" w:sz="4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DBF5BE5" w14:textId="77777777" w:rsidR="009520ED" w:rsidRPr="00446C64" w:rsidRDefault="006D3224" w:rsidP="003E5D99">
            <w:pPr>
              <w:pStyle w:val="Amoun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N/A</w:t>
            </w:r>
          </w:p>
        </w:tc>
      </w:tr>
    </w:tbl>
    <w:p w14:paraId="462D6678" w14:textId="1D8E9433" w:rsidR="00B764B8" w:rsidRPr="00497C37" w:rsidRDefault="00310780" w:rsidP="00497C37">
      <w:pPr>
        <w:jc w:val="center"/>
        <w:rPr>
          <w:sz w:val="20"/>
          <w:szCs w:val="20"/>
        </w:rPr>
      </w:pPr>
      <w:r w:rsidRPr="00497C37">
        <w:rPr>
          <w:b/>
          <w:bCs/>
          <w:i/>
          <w:iCs/>
          <w:color w:val="0000FF"/>
          <w:sz w:val="20"/>
          <w:szCs w:val="20"/>
        </w:rPr>
        <w:t xml:space="preserve">~ Dedication, </w:t>
      </w:r>
      <w:r w:rsidR="00530233" w:rsidRPr="00497C37">
        <w:rPr>
          <w:b/>
          <w:bCs/>
          <w:i/>
          <w:iCs/>
          <w:color w:val="0000FF"/>
          <w:sz w:val="20"/>
          <w:szCs w:val="20"/>
        </w:rPr>
        <w:t xml:space="preserve">Professionalism, </w:t>
      </w:r>
      <w:r w:rsidRPr="00497C37">
        <w:rPr>
          <w:b/>
          <w:bCs/>
          <w:i/>
          <w:iCs/>
          <w:color w:val="0000FF"/>
          <w:sz w:val="20"/>
          <w:szCs w:val="20"/>
        </w:rPr>
        <w:t xml:space="preserve">Commitment </w:t>
      </w:r>
      <w:r w:rsidR="00530233" w:rsidRPr="00497C37">
        <w:rPr>
          <w:b/>
          <w:bCs/>
          <w:i/>
          <w:iCs/>
          <w:color w:val="0000FF"/>
          <w:sz w:val="20"/>
          <w:szCs w:val="20"/>
        </w:rPr>
        <w:t>and</w:t>
      </w:r>
      <w:r w:rsidRPr="00497C37">
        <w:rPr>
          <w:b/>
          <w:bCs/>
          <w:i/>
          <w:iCs/>
          <w:color w:val="0000FF"/>
          <w:sz w:val="20"/>
          <w:szCs w:val="20"/>
        </w:rPr>
        <w:t xml:space="preserve"> Service to Our Members~</w:t>
      </w:r>
      <w:r w:rsidR="008658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049C79C" wp14:editId="57817C68">
                <wp:simplePos x="0" y="0"/>
                <wp:positionH relativeFrom="margin">
                  <wp:align>center</wp:align>
                </wp:positionH>
                <wp:positionV relativeFrom="paragraph">
                  <wp:posOffset>-343535</wp:posOffset>
                </wp:positionV>
                <wp:extent cx="6401435" cy="555625"/>
                <wp:effectExtent l="0" t="1905" r="0" b="4445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555625"/>
                          <a:chOff x="1066" y="14085"/>
                          <a:chExt cx="10081" cy="875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6D4E8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C6D4E8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B5E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EDD9D" id="Group 17" o:spid="_x0000_s1026" style="position:absolute;margin-left:0;margin-top:-27.05pt;width:504.05pt;height:43.75pt;z-index:-251658240;mso-position-horizontal:center;mso-position-horizont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">
                <v:rect id="Rectangle 18" o:spid="_x0000_s1027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" stroked="f">
                  <v:fill color2="#c6d4e8" rotate="t" focus="100%" type="gradient"/>
                </v:rect>
                <v:line id="Line 19" o:spid="_x0000_s1028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" strokecolor="#3b5e91" strokeweight=".5pt"/>
                <w10:wrap anchorx="margin"/>
              </v:group>
            </w:pict>
          </mc:Fallback>
        </mc:AlternateContent>
      </w:r>
    </w:p>
    <w:sectPr w:rsidR="00B764B8" w:rsidRPr="00497C37" w:rsidSect="00964E34">
      <w:pgSz w:w="12240" w:h="15840" w:code="1"/>
      <w:pgMar w:top="576" w:right="432" w:bottom="576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D7BB" w14:textId="77777777" w:rsidR="002A6593" w:rsidRDefault="002A6593">
      <w:r>
        <w:separator/>
      </w:r>
    </w:p>
  </w:endnote>
  <w:endnote w:type="continuationSeparator" w:id="0">
    <w:p w14:paraId="5C3CE2AF" w14:textId="77777777" w:rsidR="002A6593" w:rsidRDefault="002A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2663B" w14:textId="77777777" w:rsidR="002A6593" w:rsidRDefault="002A6593">
      <w:r>
        <w:separator/>
      </w:r>
    </w:p>
  </w:footnote>
  <w:footnote w:type="continuationSeparator" w:id="0">
    <w:p w14:paraId="4F15A6AA" w14:textId="77777777" w:rsidR="002A6593" w:rsidRDefault="002A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2532124">
    <w:abstractNumId w:val="0"/>
  </w:num>
  <w:num w:numId="2" w16cid:durableId="164778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80"/>
    <w:rsid w:val="00002021"/>
    <w:rsid w:val="00012C15"/>
    <w:rsid w:val="00012DA5"/>
    <w:rsid w:val="00017A97"/>
    <w:rsid w:val="00024B5D"/>
    <w:rsid w:val="000403E8"/>
    <w:rsid w:val="000417F9"/>
    <w:rsid w:val="00043699"/>
    <w:rsid w:val="00044620"/>
    <w:rsid w:val="00056E24"/>
    <w:rsid w:val="00061CF8"/>
    <w:rsid w:val="000636BD"/>
    <w:rsid w:val="000726E9"/>
    <w:rsid w:val="00096F34"/>
    <w:rsid w:val="000A72A8"/>
    <w:rsid w:val="000B2A2C"/>
    <w:rsid w:val="000B758C"/>
    <w:rsid w:val="000C60AF"/>
    <w:rsid w:val="000E17E3"/>
    <w:rsid w:val="000E592C"/>
    <w:rsid w:val="00114375"/>
    <w:rsid w:val="00133DCB"/>
    <w:rsid w:val="001431E8"/>
    <w:rsid w:val="0015744F"/>
    <w:rsid w:val="001724F6"/>
    <w:rsid w:val="001835A7"/>
    <w:rsid w:val="001A0851"/>
    <w:rsid w:val="001B2F23"/>
    <w:rsid w:val="001B5462"/>
    <w:rsid w:val="001B5F25"/>
    <w:rsid w:val="001D21E8"/>
    <w:rsid w:val="001D6696"/>
    <w:rsid w:val="001E3C2E"/>
    <w:rsid w:val="001F1EA7"/>
    <w:rsid w:val="0020532B"/>
    <w:rsid w:val="00205DD6"/>
    <w:rsid w:val="00207555"/>
    <w:rsid w:val="0021009B"/>
    <w:rsid w:val="00213FAA"/>
    <w:rsid w:val="002339CB"/>
    <w:rsid w:val="00246484"/>
    <w:rsid w:val="00251C32"/>
    <w:rsid w:val="002841F4"/>
    <w:rsid w:val="00296408"/>
    <w:rsid w:val="002A6593"/>
    <w:rsid w:val="002B0A89"/>
    <w:rsid w:val="002B39EF"/>
    <w:rsid w:val="002D38D0"/>
    <w:rsid w:val="002D6EDC"/>
    <w:rsid w:val="00305E1D"/>
    <w:rsid w:val="00310780"/>
    <w:rsid w:val="00310E25"/>
    <w:rsid w:val="00315984"/>
    <w:rsid w:val="00315F8E"/>
    <w:rsid w:val="00326411"/>
    <w:rsid w:val="00341D54"/>
    <w:rsid w:val="003465E2"/>
    <w:rsid w:val="00354C1A"/>
    <w:rsid w:val="00360D3D"/>
    <w:rsid w:val="00372677"/>
    <w:rsid w:val="003756B5"/>
    <w:rsid w:val="00387E68"/>
    <w:rsid w:val="003A17F2"/>
    <w:rsid w:val="003B7E00"/>
    <w:rsid w:val="003D6485"/>
    <w:rsid w:val="003D675F"/>
    <w:rsid w:val="003E3D7F"/>
    <w:rsid w:val="003E5D99"/>
    <w:rsid w:val="003F03CA"/>
    <w:rsid w:val="003F3E2B"/>
    <w:rsid w:val="00411857"/>
    <w:rsid w:val="00411EAA"/>
    <w:rsid w:val="004122D5"/>
    <w:rsid w:val="00413CC1"/>
    <w:rsid w:val="00416A5B"/>
    <w:rsid w:val="00430CB9"/>
    <w:rsid w:val="00436B94"/>
    <w:rsid w:val="004403CC"/>
    <w:rsid w:val="00443905"/>
    <w:rsid w:val="00446C64"/>
    <w:rsid w:val="004526C5"/>
    <w:rsid w:val="004619E7"/>
    <w:rsid w:val="00473FA7"/>
    <w:rsid w:val="004776DC"/>
    <w:rsid w:val="004801EC"/>
    <w:rsid w:val="00497C37"/>
    <w:rsid w:val="004A06C2"/>
    <w:rsid w:val="004A1E0B"/>
    <w:rsid w:val="004A42A7"/>
    <w:rsid w:val="004D6D3B"/>
    <w:rsid w:val="004E3995"/>
    <w:rsid w:val="004E54A0"/>
    <w:rsid w:val="004F01FA"/>
    <w:rsid w:val="004F6546"/>
    <w:rsid w:val="00522EAB"/>
    <w:rsid w:val="00530233"/>
    <w:rsid w:val="0053038E"/>
    <w:rsid w:val="00531C77"/>
    <w:rsid w:val="00534248"/>
    <w:rsid w:val="005404D4"/>
    <w:rsid w:val="00541AE7"/>
    <w:rsid w:val="00543481"/>
    <w:rsid w:val="00551108"/>
    <w:rsid w:val="00552F77"/>
    <w:rsid w:val="0056704C"/>
    <w:rsid w:val="0058338F"/>
    <w:rsid w:val="00584C74"/>
    <w:rsid w:val="00584EBA"/>
    <w:rsid w:val="005A3988"/>
    <w:rsid w:val="005A4085"/>
    <w:rsid w:val="005A6D66"/>
    <w:rsid w:val="005B7ABD"/>
    <w:rsid w:val="005E7B50"/>
    <w:rsid w:val="006010AC"/>
    <w:rsid w:val="00602B0E"/>
    <w:rsid w:val="006171BA"/>
    <w:rsid w:val="00626B56"/>
    <w:rsid w:val="00627F2E"/>
    <w:rsid w:val="00640AAC"/>
    <w:rsid w:val="00647F33"/>
    <w:rsid w:val="0065596D"/>
    <w:rsid w:val="006730C1"/>
    <w:rsid w:val="0067525C"/>
    <w:rsid w:val="0069516A"/>
    <w:rsid w:val="006A3BB9"/>
    <w:rsid w:val="006B684B"/>
    <w:rsid w:val="006C4528"/>
    <w:rsid w:val="006C6182"/>
    <w:rsid w:val="006D2782"/>
    <w:rsid w:val="006D3224"/>
    <w:rsid w:val="006F21A0"/>
    <w:rsid w:val="006F564B"/>
    <w:rsid w:val="00703C78"/>
    <w:rsid w:val="00723603"/>
    <w:rsid w:val="0074437D"/>
    <w:rsid w:val="00745332"/>
    <w:rsid w:val="007460EF"/>
    <w:rsid w:val="00751F2C"/>
    <w:rsid w:val="00760A55"/>
    <w:rsid w:val="00763353"/>
    <w:rsid w:val="00766E30"/>
    <w:rsid w:val="00793D63"/>
    <w:rsid w:val="007A07D7"/>
    <w:rsid w:val="007A0C5E"/>
    <w:rsid w:val="007A4850"/>
    <w:rsid w:val="007B4DD3"/>
    <w:rsid w:val="007C1315"/>
    <w:rsid w:val="007C5A8E"/>
    <w:rsid w:val="007C7496"/>
    <w:rsid w:val="007D3783"/>
    <w:rsid w:val="007D3B48"/>
    <w:rsid w:val="007D49EA"/>
    <w:rsid w:val="007D78FA"/>
    <w:rsid w:val="007D78FB"/>
    <w:rsid w:val="007F3D8D"/>
    <w:rsid w:val="007F4E44"/>
    <w:rsid w:val="008044FF"/>
    <w:rsid w:val="0081051A"/>
    <w:rsid w:val="00824635"/>
    <w:rsid w:val="008275D3"/>
    <w:rsid w:val="00831CD7"/>
    <w:rsid w:val="008658A5"/>
    <w:rsid w:val="00895997"/>
    <w:rsid w:val="00897D19"/>
    <w:rsid w:val="008A1909"/>
    <w:rsid w:val="008A3C48"/>
    <w:rsid w:val="008B1A7E"/>
    <w:rsid w:val="008B4FA3"/>
    <w:rsid w:val="008B549F"/>
    <w:rsid w:val="008C1DFD"/>
    <w:rsid w:val="008D63CA"/>
    <w:rsid w:val="008E6D99"/>
    <w:rsid w:val="008F7829"/>
    <w:rsid w:val="00904F13"/>
    <w:rsid w:val="00914871"/>
    <w:rsid w:val="00917811"/>
    <w:rsid w:val="00923ED7"/>
    <w:rsid w:val="0093568C"/>
    <w:rsid w:val="00936F8C"/>
    <w:rsid w:val="00944585"/>
    <w:rsid w:val="009463E1"/>
    <w:rsid w:val="009520ED"/>
    <w:rsid w:val="00964E34"/>
    <w:rsid w:val="00966790"/>
    <w:rsid w:val="00980875"/>
    <w:rsid w:val="00980B52"/>
    <w:rsid w:val="0098251A"/>
    <w:rsid w:val="00982C10"/>
    <w:rsid w:val="00995BFB"/>
    <w:rsid w:val="009A05C0"/>
    <w:rsid w:val="009A1F18"/>
    <w:rsid w:val="009A6AF5"/>
    <w:rsid w:val="009C5836"/>
    <w:rsid w:val="009D120D"/>
    <w:rsid w:val="009E477E"/>
    <w:rsid w:val="009E6065"/>
    <w:rsid w:val="009E7724"/>
    <w:rsid w:val="009F70A1"/>
    <w:rsid w:val="00A10B6B"/>
    <w:rsid w:val="00A11DBF"/>
    <w:rsid w:val="00A130BF"/>
    <w:rsid w:val="00A155F2"/>
    <w:rsid w:val="00A409A5"/>
    <w:rsid w:val="00A4752F"/>
    <w:rsid w:val="00A62877"/>
    <w:rsid w:val="00A67B29"/>
    <w:rsid w:val="00A71F71"/>
    <w:rsid w:val="00A7589E"/>
    <w:rsid w:val="00A96BA2"/>
    <w:rsid w:val="00AB03C9"/>
    <w:rsid w:val="00AB227C"/>
    <w:rsid w:val="00AC2012"/>
    <w:rsid w:val="00AF3923"/>
    <w:rsid w:val="00B04050"/>
    <w:rsid w:val="00B4246B"/>
    <w:rsid w:val="00B45D3F"/>
    <w:rsid w:val="00B530A0"/>
    <w:rsid w:val="00B568F1"/>
    <w:rsid w:val="00B7167B"/>
    <w:rsid w:val="00B764B8"/>
    <w:rsid w:val="00B929D8"/>
    <w:rsid w:val="00BA71B8"/>
    <w:rsid w:val="00BA7FA7"/>
    <w:rsid w:val="00BB4DAA"/>
    <w:rsid w:val="00BB763E"/>
    <w:rsid w:val="00BC29DF"/>
    <w:rsid w:val="00BD0D4F"/>
    <w:rsid w:val="00BD7A44"/>
    <w:rsid w:val="00C137FD"/>
    <w:rsid w:val="00C22B70"/>
    <w:rsid w:val="00C276BE"/>
    <w:rsid w:val="00C32AE1"/>
    <w:rsid w:val="00C34899"/>
    <w:rsid w:val="00C35837"/>
    <w:rsid w:val="00C379F1"/>
    <w:rsid w:val="00C419B0"/>
    <w:rsid w:val="00C43BE7"/>
    <w:rsid w:val="00C52E4D"/>
    <w:rsid w:val="00C60CDF"/>
    <w:rsid w:val="00C66691"/>
    <w:rsid w:val="00C66AD0"/>
    <w:rsid w:val="00C74974"/>
    <w:rsid w:val="00C9412E"/>
    <w:rsid w:val="00CA1CFC"/>
    <w:rsid w:val="00CB4CBD"/>
    <w:rsid w:val="00CB5E49"/>
    <w:rsid w:val="00CC5FAF"/>
    <w:rsid w:val="00CC63E6"/>
    <w:rsid w:val="00CE461F"/>
    <w:rsid w:val="00CF01AF"/>
    <w:rsid w:val="00D0499A"/>
    <w:rsid w:val="00D33CEA"/>
    <w:rsid w:val="00D4146A"/>
    <w:rsid w:val="00D45E69"/>
    <w:rsid w:val="00D52A4C"/>
    <w:rsid w:val="00D7042E"/>
    <w:rsid w:val="00D76A11"/>
    <w:rsid w:val="00D92470"/>
    <w:rsid w:val="00DA4710"/>
    <w:rsid w:val="00DB381B"/>
    <w:rsid w:val="00DC1152"/>
    <w:rsid w:val="00DC2F48"/>
    <w:rsid w:val="00DD0B9A"/>
    <w:rsid w:val="00DD456E"/>
    <w:rsid w:val="00DD49D7"/>
    <w:rsid w:val="00DE09CB"/>
    <w:rsid w:val="00DE599B"/>
    <w:rsid w:val="00DF7693"/>
    <w:rsid w:val="00E02F74"/>
    <w:rsid w:val="00E0441A"/>
    <w:rsid w:val="00E16286"/>
    <w:rsid w:val="00E2122A"/>
    <w:rsid w:val="00E22692"/>
    <w:rsid w:val="00E27198"/>
    <w:rsid w:val="00E358C1"/>
    <w:rsid w:val="00E3648A"/>
    <w:rsid w:val="00E37009"/>
    <w:rsid w:val="00E371FA"/>
    <w:rsid w:val="00E42426"/>
    <w:rsid w:val="00E4274C"/>
    <w:rsid w:val="00E4667A"/>
    <w:rsid w:val="00E60EBF"/>
    <w:rsid w:val="00E6107D"/>
    <w:rsid w:val="00E62802"/>
    <w:rsid w:val="00E713D9"/>
    <w:rsid w:val="00E72AB9"/>
    <w:rsid w:val="00E77D86"/>
    <w:rsid w:val="00E9764B"/>
    <w:rsid w:val="00E97C3C"/>
    <w:rsid w:val="00EA0FEB"/>
    <w:rsid w:val="00EF58B4"/>
    <w:rsid w:val="00F04FA8"/>
    <w:rsid w:val="00F11178"/>
    <w:rsid w:val="00F1292B"/>
    <w:rsid w:val="00F46F85"/>
    <w:rsid w:val="00F52042"/>
    <w:rsid w:val="00F63432"/>
    <w:rsid w:val="00F64BE0"/>
    <w:rsid w:val="00F66EFB"/>
    <w:rsid w:val="00F70E38"/>
    <w:rsid w:val="00F747CA"/>
    <w:rsid w:val="00FB1848"/>
    <w:rsid w:val="00FB1A49"/>
    <w:rsid w:val="00FC643D"/>
    <w:rsid w:val="00FD0114"/>
    <w:rsid w:val="00FD0E4D"/>
    <w:rsid w:val="00FF24B5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35D24684"/>
  <w15:docId w15:val="{459BC587-4A5F-4337-886A-B00029D6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6BE"/>
    <w:pPr>
      <w:spacing w:line="264" w:lineRule="auto"/>
    </w:pPr>
    <w:rPr>
      <w:rFonts w:ascii="Trebuchet MS" w:hAnsi="Trebuchet MS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42426"/>
    <w:pPr>
      <w:spacing w:line="240" w:lineRule="auto"/>
      <w:jc w:val="right"/>
      <w:outlineLvl w:val="0"/>
    </w:pPr>
    <w:rPr>
      <w:b/>
      <w:color w:val="3B5E91"/>
      <w:sz w:val="40"/>
    </w:rPr>
  </w:style>
  <w:style w:type="paragraph" w:styleId="Heading2">
    <w:name w:val="heading 2"/>
    <w:basedOn w:val="Normal"/>
    <w:next w:val="Normal"/>
    <w:link w:val="Heading2Char"/>
    <w:qFormat/>
    <w:rsid w:val="00DC1152"/>
    <w:pPr>
      <w:spacing w:before="20" w:line="240" w:lineRule="auto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qFormat/>
    <w:rsid w:val="00A71F71"/>
    <w:pPr>
      <w:outlineLvl w:val="2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1152"/>
    <w:rPr>
      <w:rFonts w:ascii="Trebuchet MS" w:hAnsi="Trebuchet MS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0B9A"/>
    <w:rPr>
      <w:color w:val="0000FF"/>
      <w:u w:val="single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Heading3"/>
    <w:rsid w:val="00E27198"/>
    <w:pPr>
      <w:spacing w:before="60" w:line="240" w:lineRule="auto"/>
    </w:pPr>
  </w:style>
  <w:style w:type="paragraph" w:customStyle="1" w:styleId="Amount">
    <w:name w:val="Amount"/>
    <w:basedOn w:val="Normal"/>
    <w:rsid w:val="00723603"/>
    <w:pPr>
      <w:jc w:val="right"/>
    </w:pPr>
    <w:rPr>
      <w:szCs w:val="20"/>
    </w:rPr>
  </w:style>
  <w:style w:type="paragraph" w:customStyle="1" w:styleId="Thankyou">
    <w:name w:val="Thank you"/>
    <w:basedOn w:val="ColumnHeadings"/>
    <w:rsid w:val="00982C10"/>
    <w:pPr>
      <w:spacing w:before="1500"/>
    </w:pPr>
    <w:rPr>
      <w:sz w:val="19"/>
    </w:rPr>
  </w:style>
  <w:style w:type="paragraph" w:customStyle="1" w:styleId="ColumnHeadings">
    <w:name w:val="Column Headings"/>
    <w:basedOn w:val="Heading2"/>
    <w:rsid w:val="00A4752F"/>
    <w:pPr>
      <w:jc w:val="center"/>
    </w:pPr>
  </w:style>
  <w:style w:type="paragraph" w:customStyle="1" w:styleId="Centered">
    <w:name w:val="Centered"/>
    <w:basedOn w:val="Normal"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BodyText">
    <w:name w:val="Body Text"/>
    <w:basedOn w:val="Normal"/>
    <w:rsid w:val="00F747CA"/>
    <w:pPr>
      <w:spacing w:line="240" w:lineRule="auto"/>
      <w:jc w:val="both"/>
    </w:pPr>
    <w:rPr>
      <w:rFonts w:ascii="Times New Roman" w:hAnsi="Times New Roman"/>
      <w:b/>
      <w:bCs/>
      <w:spacing w:val="0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chair@cabackgroun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icki\LOCALS~1\Temp\TCDB9F.tmp\Sales%20recei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receipt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1192</CharactersWithSpaces>
  <SharedDoc>false</SharedDoc>
  <HLinks>
    <vt:vector size="6" baseType="variant">
      <vt:variant>
        <vt:i4>1245229</vt:i4>
      </vt:variant>
      <vt:variant>
        <vt:i4>0</vt:i4>
      </vt:variant>
      <vt:variant>
        <vt:i4>0</vt:i4>
      </vt:variant>
      <vt:variant>
        <vt:i4>5</vt:i4>
      </vt:variant>
      <vt:variant>
        <vt:lpwstr>mailto:membershipchair@scbia.com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Foster</dc:creator>
  <cp:lastModifiedBy>Foster, Victoria M</cp:lastModifiedBy>
  <cp:revision>2</cp:revision>
  <cp:lastPrinted>2022-11-09T15:50:00Z</cp:lastPrinted>
  <dcterms:created xsi:type="dcterms:W3CDTF">2024-12-05T16:35:00Z</dcterms:created>
  <dcterms:modified xsi:type="dcterms:W3CDTF">2024-12-05T16:35:00Z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TC011294631033</vt:lpwstr>
  </property>
</Properties>
</file>